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sz w:val="21"/>
        </w:rPr>
        <w:drawing>
          <wp:inline distT="0" distB="0" distL="114300" distR="114300">
            <wp:extent cx="5271135" cy="7456805"/>
            <wp:effectExtent l="0" t="0" r="5715" b="10795"/>
            <wp:docPr id="5" name="图片 5" descr="page-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page-000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456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363855</wp:posOffset>
                </wp:positionH>
                <wp:positionV relativeFrom="paragraph">
                  <wp:posOffset>3382645</wp:posOffset>
                </wp:positionV>
                <wp:extent cx="4363085" cy="705485"/>
                <wp:effectExtent l="1828800" t="0" r="0" b="0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480000">
                          <a:off x="1916430" y="2306320"/>
                          <a:ext cx="4363085" cy="7054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color w:val="808080" w:themeColor="text1" w:themeTint="80"/>
                                <w:sz w:val="72"/>
                                <w:szCs w:val="7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808080" w:themeColor="text1" w:themeTint="80"/>
                                <w:sz w:val="72"/>
                                <w:szCs w:val="7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仅用于本次验收公示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8.65pt;margin-top:266.35pt;height:55.55pt;width:343.55pt;rotation:-3407872f;z-index:251663360;mso-width-relative:page;mso-height-relative:page;" filled="f" stroked="f" coordsize="21600,21600" o:gfxdata="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AejAfy2AAAAAoBAAAPAAAAAAAAAAEAIAAAACIAAABkcnMvZG93bnJldi54&#10;bWxQSwECFAAUAAAACACHTuJAiwLNKTMCAAAzBAAADgAAAAAAAAABACAAAAAnAQAAZHJzL2Uyb0Rv&#10;Yy54bWxQSwUGAAAAAAYABgBZAQAAz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color w:val="808080" w:themeColor="text1" w:themeTint="80"/>
                          <w:sz w:val="72"/>
                          <w:szCs w:val="72"/>
                          <w:lang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808080" w:themeColor="text1" w:themeTint="80"/>
                          <w:sz w:val="72"/>
                          <w:szCs w:val="72"/>
                          <w:lang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仅用于本次验收公示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 w:eastAsiaTheme="minorEastAsia"/>
          <w:lang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sz w:val="21"/>
        </w:rPr>
        <w:drawing>
          <wp:inline distT="0" distB="0" distL="114300" distR="114300">
            <wp:extent cx="5271135" cy="7456805"/>
            <wp:effectExtent l="0" t="0" r="5715" b="10795"/>
            <wp:docPr id="10" name="图片 10" descr="page-0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page-000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456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363855</wp:posOffset>
                </wp:positionH>
                <wp:positionV relativeFrom="paragraph">
                  <wp:posOffset>3382645</wp:posOffset>
                </wp:positionV>
                <wp:extent cx="4363085" cy="705485"/>
                <wp:effectExtent l="1828800" t="0" r="0" b="0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480000">
                          <a:off x="0" y="0"/>
                          <a:ext cx="4363085" cy="7054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color w:val="808080" w:themeColor="text1" w:themeTint="80"/>
                                <w:sz w:val="72"/>
                                <w:szCs w:val="7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808080" w:themeColor="text1" w:themeTint="80"/>
                                <w:sz w:val="72"/>
                                <w:szCs w:val="7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仅用于本次验收公示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8.65pt;margin-top:266.35pt;height:55.55pt;width:343.55pt;rotation:-3407872f;z-index:251669504;mso-width-relative:page;mso-height-relative:page;" filled="f" stroked="f" coordsize="21600,21600" o:gfxdata="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HowH8tgAAAAKAQAADwAAAAAAAAABACAAAAAiAAAAZHJzL2Rvd25yZXYueG1sUEsBAhQAFAAA&#10;AAgAh07iQPbk9z8oAgAAJwQAAA4AAAAAAAAAAQAgAAAAJwEAAGRycy9lMm9Eb2MueG1sUEsFBgAA&#10;AAAGAAYAWQEAAME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color w:val="808080" w:themeColor="text1" w:themeTint="80"/>
                          <w:sz w:val="72"/>
                          <w:szCs w:val="72"/>
                          <w:lang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808080" w:themeColor="text1" w:themeTint="80"/>
                          <w:sz w:val="72"/>
                          <w:szCs w:val="72"/>
                          <w:lang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仅用于本次验收公示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 w:eastAsiaTheme="minorEastAsia"/>
          <w:lang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sz w:val="21"/>
        </w:rPr>
        <w:drawing>
          <wp:inline distT="0" distB="0" distL="114300" distR="114300">
            <wp:extent cx="5271135" cy="7456805"/>
            <wp:effectExtent l="0" t="0" r="5715" b="10795"/>
            <wp:docPr id="12" name="图片 12" descr="page-0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page-000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456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363855</wp:posOffset>
                </wp:positionH>
                <wp:positionV relativeFrom="paragraph">
                  <wp:posOffset>3382645</wp:posOffset>
                </wp:positionV>
                <wp:extent cx="4363085" cy="705485"/>
                <wp:effectExtent l="1828800" t="0" r="0" b="0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480000">
                          <a:off x="0" y="0"/>
                          <a:ext cx="4363085" cy="7054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color w:val="808080" w:themeColor="text1" w:themeTint="80"/>
                                <w:sz w:val="72"/>
                                <w:szCs w:val="7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808080" w:themeColor="text1" w:themeTint="80"/>
                                <w:sz w:val="72"/>
                                <w:szCs w:val="7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仅用于本次验收公示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8.65pt;margin-top:266.35pt;height:55.55pt;width:343.55pt;rotation:-3407872f;z-index:251675648;mso-width-relative:page;mso-height-relative:page;" filled="f" stroked="f" coordsize="21600,21600" o:gfxdata="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AejAfy2AAAAAoBAAAPAAAAAAAAAAEAIAAAACIAAABkcnMvZG93bnJldi54bWxQSwECFAAUAAAA&#10;CACHTuJA2eu6LCcCAAAnBAAADgAAAAAAAAABACAAAAAnAQAAZHJzL2Uyb0RvYy54bWxQSwUGAAAA&#10;AAYABgBZAQAAw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color w:val="808080" w:themeColor="text1" w:themeTint="80"/>
                          <w:sz w:val="72"/>
                          <w:szCs w:val="72"/>
                          <w:lang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808080" w:themeColor="text1" w:themeTint="80"/>
                          <w:sz w:val="72"/>
                          <w:szCs w:val="72"/>
                          <w:lang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仅用于本次验收公示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 w:eastAsiaTheme="minorEastAsia"/>
          <w:lang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sz w:val="21"/>
        </w:rPr>
        <w:drawing>
          <wp:inline distT="0" distB="0" distL="114300" distR="114300">
            <wp:extent cx="5271135" cy="7291070"/>
            <wp:effectExtent l="0" t="0" r="5715" b="5080"/>
            <wp:docPr id="13" name="图片 13" descr="page-0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page-000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291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249555</wp:posOffset>
                </wp:positionH>
                <wp:positionV relativeFrom="paragraph">
                  <wp:posOffset>2249170</wp:posOffset>
                </wp:positionV>
                <wp:extent cx="4363085" cy="705485"/>
                <wp:effectExtent l="0" t="0" r="0" b="0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220000">
                          <a:off x="0" y="0"/>
                          <a:ext cx="4363085" cy="7054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color w:val="808080" w:themeColor="text1" w:themeTint="80"/>
                                <w:sz w:val="72"/>
                                <w:szCs w:val="7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808080" w:themeColor="text1" w:themeTint="80"/>
                                <w:sz w:val="72"/>
                                <w:szCs w:val="7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仅用于本次验收公示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9.65pt;margin-top:177.1pt;height:55.55pt;width:343.55pt;rotation:-1507328f;z-index:251681792;mso-width-relative:page;mso-height-relative:page;" filled="f" stroked="f" coordsize="21600,21600" o:gfxdata="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QaVo8dkAAAAKAQAADwAAAAAAAAABACAAAAAiAAAAZHJzL2Rvd25yZXYueG1sUEsBAhQAFAAA&#10;AAgAh07iQP6oPpwnAgAAJwQAAA4AAAAAAAAAAQAgAAAAKAEAAGRycy9lMm9Eb2MueG1sUEsFBgAA&#10;AAAGAAYAWQEAAME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color w:val="808080" w:themeColor="text1" w:themeTint="80"/>
                          <w:sz w:val="72"/>
                          <w:szCs w:val="72"/>
                          <w:lang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808080" w:themeColor="text1" w:themeTint="80"/>
                          <w:sz w:val="72"/>
                          <w:szCs w:val="72"/>
                          <w:lang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仅用于本次验收公示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 w:eastAsiaTheme="minorEastAsia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3B6A3E"/>
    <w:rsid w:val="453B6A3E"/>
    <w:rsid w:val="5B0511BB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Office_11.1.0.8236_F1E327BC-269C-435d-A152-05C5408002CA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2018-10-08T07:04:00Z</dcterms:created>
  <dc:creator>Administrator</dc:creator>
  <cp:lastModifiedBy>∞樱花树下最美的约定∞</cp:lastModifiedBy>
  <dcterms:modified xsi:type="dcterms:W3CDTF">2019-01-17T02:57:05Z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2052-11.1.0.8236</vt:lpwstr>
  </property>
</Properties>
</file>