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3321050</wp:posOffset>
                </wp:positionV>
                <wp:extent cx="4311650" cy="1131570"/>
                <wp:effectExtent l="159004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1916430" y="2306320"/>
                          <a:ext cx="4311650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261.5pt;height:89.1pt;width:339.5pt;rotation:-3407872f;z-index:251663360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jAfy2AAAAAoBAAAPAAAAAAAAAAEAIAAAACIAAABkcnMvZG93bnJldi54&#10;bWxQSwECFAAUAAAACACHTuJAiwLNKTMCAAAz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5" name="图片 5" descr="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10" name="图片 10" descr="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page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3382645</wp:posOffset>
                </wp:positionV>
                <wp:extent cx="4363085" cy="705485"/>
                <wp:effectExtent l="182880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266.35pt;height:55.55pt;width:343.55pt;rotation:-3407872f;z-index:251669504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owH8tgAAAAKAQAADwAAAAAAAAABACAAAAAiAAAAZHJzL2Rvd25yZXYueG1sUEsBAhQAFAAA&#10;AAgAh07iQPbk9z8oAgAAJw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12" name="图片 12" descr="page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age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3382645</wp:posOffset>
                </wp:positionV>
                <wp:extent cx="4363085" cy="705485"/>
                <wp:effectExtent l="182880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5pt;margin-top:266.35pt;height:55.55pt;width:343.55pt;rotation:-3407872f;z-index:251675648;mso-width-relative:page;mso-height-relative:page;" filled="f" stroked="f" coordsize="21600,21600" o:gfxdata="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jAfy2AAAAAoBAAAPAAAAAAAAAAEAIAAAACIAAABkcnMvZG93bnJldi54bWxQSwECFAAUAAAA&#10;CACHTuJA2eu6LCcCAAAn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2037080</wp:posOffset>
                </wp:positionV>
                <wp:extent cx="4328795" cy="6864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0000">
                          <a:off x="0" y="0"/>
                          <a:ext cx="4328795" cy="686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pt;margin-top:160.4pt;height:54.05pt;width:340.85pt;rotation:-1507328f;z-index:251681792;mso-width-relative:page;mso-height-relative:page;" filled="f" stroked="f" coordsize="21600,21600" o:gfxdata="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aVo8dkAAAAKAQAADwAAAAAAAAABACAAAAAiAAAAZHJzL2Rvd25yZXYueG1sUEsBAhQAFAAA&#10;AAgAh07iQP6oPpwnAgAAJw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w:drawing>
          <wp:inline distT="0" distB="0" distL="114300" distR="114300">
            <wp:extent cx="5271135" cy="7456805"/>
            <wp:effectExtent l="0" t="0" r="5715" b="10795"/>
            <wp:docPr id="13" name="图片 13" descr="page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age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2628900</wp:posOffset>
                </wp:positionV>
                <wp:extent cx="4363085" cy="7054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0000">
                          <a:off x="0" y="0"/>
                          <a:ext cx="4363085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仅用于本次验收公示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3pt;margin-top:207pt;height:55.55pt;width:343.55pt;rotation:-1900544f;z-index:251700224;mso-width-relative:page;mso-height-relative:page;" filled="f" stroked="f" coordsize="21600,21600" o:gfxdata="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D9TDtoAAAAKAQAADwAAAAAAAAABACAAAAAiAAAAZHJzL2Rvd25yZXYueG1sUEsBAhQA&#10;FAAAAAgAh07iQJfWJsQpAgAAKQ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仅用于本次验收公示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4815205" cy="5263515"/>
            <wp:effectExtent l="0" t="0" r="4445" b="13335"/>
            <wp:docPr id="14" name="图片 14" descr="page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age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6A3E"/>
    <w:rsid w:val="270453F3"/>
    <w:rsid w:val="453B6A3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2018-10-08T07:04:00Z</dcterms:created>
  <dc:creator>Administrator</dc:creator>
  <cp:lastModifiedBy>∞樱花树下最美的约定∞</cp:lastModifiedBy>
  <dcterms:modified xsi:type="dcterms:W3CDTF">2019-01-17T02:52:26Z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